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07" w:rsidRDefault="00940C07">
      <w:pPr>
        <w:rPr>
          <w:rFonts w:ascii="Arial" w:hAnsi="Arial" w:cs="Arial"/>
          <w:sz w:val="22"/>
          <w:szCs w:val="22"/>
        </w:rPr>
      </w:pPr>
    </w:p>
    <w:p w:rsidR="004647B7" w:rsidRDefault="004647B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1133"/>
        <w:gridCol w:w="6804"/>
        <w:gridCol w:w="1134"/>
      </w:tblGrid>
      <w:tr w:rsidR="00940C07">
        <w:trPr>
          <w:trHeight w:val="913"/>
          <w:jc w:val="center"/>
        </w:trPr>
        <w:tc>
          <w:tcPr>
            <w:tcW w:w="1133" w:type="dxa"/>
            <w:vAlign w:val="center"/>
          </w:tcPr>
          <w:p w:rsidR="00940C07" w:rsidRDefault="00800545">
            <w:pPr>
              <w:pStyle w:val="Intestazione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  <w:r>
              <w:rPr>
                <w:noProof/>
              </w:rPr>
              <w:drawing>
                <wp:inline distT="0" distB="0" distL="0" distR="0">
                  <wp:extent cx="476250" cy="4857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940C07" w:rsidRDefault="00940C07">
            <w:pPr>
              <w:pStyle w:val="Intestazione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</w:p>
          <w:p w:rsidR="00940C07" w:rsidRDefault="00940C07">
            <w:pPr>
              <w:pStyle w:val="Intestazione"/>
              <w:tabs>
                <w:tab w:val="clear" w:pos="4819"/>
              </w:tabs>
              <w:jc w:val="center"/>
              <w:rPr>
                <w:rFonts w:ascii="Century Gothic" w:hAnsi="Century Gothic"/>
                <w:color w:val="0000FF"/>
                <w:spacing w:val="58"/>
                <w:sz w:val="24"/>
                <w:szCs w:val="24"/>
              </w:rPr>
            </w:pPr>
            <w:r>
              <w:rPr>
                <w:rFonts w:ascii="Century Gothic" w:hAnsi="Century Gothic"/>
                <w:color w:val="0000FF"/>
                <w:spacing w:val="58"/>
                <w:sz w:val="24"/>
                <w:szCs w:val="24"/>
              </w:rPr>
              <w:t>ISTITUTO</w:t>
            </w:r>
            <w:r w:rsidR="005077AC">
              <w:rPr>
                <w:rFonts w:ascii="Century Gothic" w:hAnsi="Century Gothic"/>
                <w:color w:val="0000FF"/>
                <w:spacing w:val="58"/>
                <w:sz w:val="24"/>
                <w:szCs w:val="24"/>
              </w:rPr>
              <w:t>STATALEDI ISTRUZIONE SECONDARIA SUPERIORE</w:t>
            </w:r>
          </w:p>
          <w:p w:rsidR="00940C07" w:rsidRDefault="00940C07">
            <w:pPr>
              <w:tabs>
                <w:tab w:val="left" w:pos="1021"/>
                <w:tab w:val="left" w:pos="7825"/>
              </w:tabs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  <w:r>
              <w:rPr>
                <w:rFonts w:ascii="Century Gothic" w:hAnsi="Century Gothic"/>
                <w:color w:val="0000FF"/>
                <w:spacing w:val="20"/>
                <w:sz w:val="24"/>
                <w:szCs w:val="24"/>
              </w:rPr>
              <w:t>“Arturo Malignani” - UDINE</w:t>
            </w:r>
          </w:p>
        </w:tc>
        <w:tc>
          <w:tcPr>
            <w:tcW w:w="1134" w:type="dxa"/>
            <w:vAlign w:val="center"/>
          </w:tcPr>
          <w:p w:rsidR="00940C07" w:rsidRDefault="00800545">
            <w:pPr>
              <w:pStyle w:val="Intestazione"/>
              <w:tabs>
                <w:tab w:val="clear" w:pos="4819"/>
              </w:tabs>
              <w:spacing w:before="60"/>
              <w:jc w:val="center"/>
              <w:rPr>
                <w:rFonts w:ascii="Century Gothic" w:hAnsi="Century Gothic"/>
                <w:smallCaps/>
                <w:color w:val="0000FF"/>
                <w:spacing w:val="4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428625" cy="419100"/>
                  <wp:effectExtent l="19050" t="0" r="9525" b="0"/>
                  <wp:docPr id="2" name="Immagine 2" descr="Logo Malignani 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alignani 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64D" w:rsidRDefault="007E464D" w:rsidP="007E464D"/>
    <w:p w:rsidR="00C40A96" w:rsidRDefault="00C40A96" w:rsidP="007E464D"/>
    <w:p w:rsidR="00C40A96" w:rsidRDefault="00C40A96" w:rsidP="007E464D"/>
    <w:p w:rsidR="00C40A96" w:rsidRPr="00270B6F" w:rsidRDefault="00C40A96" w:rsidP="007E464D">
      <w:pPr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 xml:space="preserve">Circolare n. </w:t>
      </w:r>
      <w:r w:rsidR="00E34DCF" w:rsidRPr="00270B6F">
        <w:rPr>
          <w:rFonts w:asciiTheme="minorHAnsi" w:hAnsiTheme="minorHAnsi"/>
          <w:sz w:val="24"/>
          <w:szCs w:val="24"/>
        </w:rPr>
        <w:t>3</w:t>
      </w:r>
      <w:r w:rsidR="00EC388A">
        <w:rPr>
          <w:rFonts w:asciiTheme="minorHAnsi" w:hAnsiTheme="minorHAnsi"/>
          <w:sz w:val="24"/>
          <w:szCs w:val="24"/>
        </w:rPr>
        <w:t>45</w:t>
      </w:r>
    </w:p>
    <w:p w:rsidR="00557712" w:rsidRPr="00270B6F" w:rsidRDefault="00557712" w:rsidP="007E464D">
      <w:pPr>
        <w:rPr>
          <w:rFonts w:asciiTheme="minorHAnsi" w:hAnsiTheme="minorHAnsi"/>
          <w:sz w:val="24"/>
          <w:szCs w:val="24"/>
        </w:rPr>
      </w:pPr>
    </w:p>
    <w:p w:rsidR="00C40A96" w:rsidRPr="00270B6F" w:rsidRDefault="00557712" w:rsidP="007E464D">
      <w:pPr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 xml:space="preserve">Udine,  </w:t>
      </w:r>
      <w:r w:rsidR="009463E2" w:rsidRPr="00270B6F">
        <w:rPr>
          <w:rFonts w:asciiTheme="minorHAnsi" w:hAnsiTheme="minorHAnsi"/>
          <w:sz w:val="24"/>
          <w:szCs w:val="24"/>
        </w:rPr>
        <w:t>28</w:t>
      </w:r>
      <w:r w:rsidRPr="00270B6F">
        <w:rPr>
          <w:rFonts w:asciiTheme="minorHAnsi" w:hAnsiTheme="minorHAnsi"/>
          <w:sz w:val="24"/>
          <w:szCs w:val="24"/>
        </w:rPr>
        <w:t xml:space="preserve"> /0</w:t>
      </w:r>
      <w:r w:rsidR="009463E2" w:rsidRPr="00270B6F">
        <w:rPr>
          <w:rFonts w:asciiTheme="minorHAnsi" w:hAnsiTheme="minorHAnsi"/>
          <w:sz w:val="24"/>
          <w:szCs w:val="24"/>
        </w:rPr>
        <w:t>4</w:t>
      </w:r>
      <w:r w:rsidRPr="00270B6F">
        <w:rPr>
          <w:rFonts w:asciiTheme="minorHAnsi" w:hAnsiTheme="minorHAnsi"/>
          <w:sz w:val="24"/>
          <w:szCs w:val="24"/>
        </w:rPr>
        <w:t>/2012</w:t>
      </w:r>
    </w:p>
    <w:p w:rsidR="00C40A96" w:rsidRPr="00270B6F" w:rsidRDefault="00C40A96" w:rsidP="007E464D">
      <w:pPr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  <w:t>Ai Docenti</w:t>
      </w:r>
    </w:p>
    <w:p w:rsidR="00C40A96" w:rsidRPr="00270B6F" w:rsidRDefault="00C40A96" w:rsidP="007E464D">
      <w:pPr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="008E33A4" w:rsidRPr="00270B6F">
        <w:rPr>
          <w:rFonts w:asciiTheme="minorHAnsi" w:hAnsiTheme="minorHAnsi"/>
          <w:sz w:val="24"/>
          <w:szCs w:val="24"/>
        </w:rPr>
        <w:t>Classe IV ELI B</w:t>
      </w:r>
    </w:p>
    <w:p w:rsidR="00C40A96" w:rsidRPr="00270B6F" w:rsidRDefault="00C40A96" w:rsidP="007E464D">
      <w:pPr>
        <w:rPr>
          <w:rFonts w:asciiTheme="minorHAnsi" w:hAnsiTheme="minorHAnsi"/>
          <w:sz w:val="24"/>
          <w:szCs w:val="24"/>
        </w:rPr>
      </w:pPr>
    </w:p>
    <w:p w:rsidR="00C40A96" w:rsidRPr="00270B6F" w:rsidRDefault="00C40A96" w:rsidP="007E464D">
      <w:pPr>
        <w:rPr>
          <w:rFonts w:asciiTheme="minorHAnsi" w:hAnsiTheme="minorHAnsi"/>
          <w:sz w:val="24"/>
          <w:szCs w:val="24"/>
        </w:rPr>
      </w:pPr>
    </w:p>
    <w:p w:rsidR="00C40A96" w:rsidRPr="00270B6F" w:rsidRDefault="00C40A96" w:rsidP="007E464D">
      <w:pPr>
        <w:rPr>
          <w:rFonts w:asciiTheme="minorHAnsi" w:hAnsiTheme="minorHAnsi"/>
          <w:sz w:val="24"/>
          <w:szCs w:val="24"/>
        </w:rPr>
      </w:pPr>
    </w:p>
    <w:p w:rsidR="00270B6F" w:rsidRPr="00270B6F" w:rsidRDefault="00270B6F" w:rsidP="007E464D">
      <w:pPr>
        <w:rPr>
          <w:rFonts w:asciiTheme="minorHAnsi" w:hAnsiTheme="minorHAnsi"/>
          <w:sz w:val="24"/>
          <w:szCs w:val="24"/>
        </w:rPr>
      </w:pPr>
    </w:p>
    <w:p w:rsidR="00C40A96" w:rsidRPr="00270B6F" w:rsidRDefault="00C40A96" w:rsidP="007E464D">
      <w:pPr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 xml:space="preserve">OGGETTO: </w:t>
      </w:r>
      <w:r w:rsidR="00EC655A" w:rsidRPr="00270B6F">
        <w:rPr>
          <w:rFonts w:asciiTheme="minorHAnsi" w:hAnsiTheme="minorHAnsi"/>
          <w:sz w:val="24"/>
          <w:szCs w:val="24"/>
        </w:rPr>
        <w:t xml:space="preserve">Gara Nazionale di Elettronica e Telecomunicazione </w:t>
      </w:r>
    </w:p>
    <w:p w:rsidR="00C40A96" w:rsidRPr="00270B6F" w:rsidRDefault="00C40A96" w:rsidP="007E464D">
      <w:pPr>
        <w:rPr>
          <w:rFonts w:asciiTheme="minorHAnsi" w:hAnsiTheme="minorHAnsi"/>
          <w:sz w:val="24"/>
          <w:szCs w:val="24"/>
        </w:rPr>
      </w:pPr>
    </w:p>
    <w:p w:rsidR="00C40A96" w:rsidRPr="00270B6F" w:rsidRDefault="00C40A96" w:rsidP="007E464D">
      <w:pPr>
        <w:rPr>
          <w:rFonts w:asciiTheme="minorHAnsi" w:hAnsiTheme="minorHAnsi"/>
          <w:sz w:val="24"/>
          <w:szCs w:val="24"/>
        </w:rPr>
      </w:pPr>
    </w:p>
    <w:p w:rsidR="00270B6F" w:rsidRPr="00270B6F" w:rsidRDefault="00C40A96" w:rsidP="00EC655A">
      <w:pPr>
        <w:jc w:val="both"/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ab/>
      </w:r>
    </w:p>
    <w:p w:rsidR="00557712" w:rsidRPr="00270B6F" w:rsidRDefault="00C40A96" w:rsidP="00EC655A">
      <w:pPr>
        <w:jc w:val="both"/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 xml:space="preserve">Si </w:t>
      </w:r>
      <w:r w:rsidR="00EC655A" w:rsidRPr="00270B6F">
        <w:rPr>
          <w:rFonts w:asciiTheme="minorHAnsi" w:hAnsiTheme="minorHAnsi"/>
          <w:sz w:val="24"/>
          <w:szCs w:val="24"/>
        </w:rPr>
        <w:t>informa che l’alunno Pividori Alex è assente giustificato nei giorni 2 – 4  Maggio 2012.</w:t>
      </w:r>
    </w:p>
    <w:p w:rsidR="00557712" w:rsidRPr="00270B6F" w:rsidRDefault="00557712" w:rsidP="004045B5">
      <w:pPr>
        <w:jc w:val="both"/>
        <w:rPr>
          <w:rFonts w:asciiTheme="minorHAnsi" w:hAnsiTheme="minorHAnsi"/>
          <w:sz w:val="24"/>
          <w:szCs w:val="24"/>
        </w:rPr>
      </w:pPr>
    </w:p>
    <w:p w:rsidR="00270B6F" w:rsidRPr="00270B6F" w:rsidRDefault="00557712" w:rsidP="00EC655A">
      <w:pPr>
        <w:jc w:val="both"/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ab/>
      </w:r>
    </w:p>
    <w:p w:rsidR="00557712" w:rsidRPr="00270B6F" w:rsidRDefault="00EC655A" w:rsidP="00EC655A">
      <w:pPr>
        <w:jc w:val="both"/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>La presente comunicazione deve essere trascritta sul registro di classe.</w:t>
      </w:r>
    </w:p>
    <w:p w:rsidR="00557712" w:rsidRPr="00270B6F" w:rsidRDefault="00557712" w:rsidP="004045B5">
      <w:pPr>
        <w:jc w:val="both"/>
        <w:rPr>
          <w:rFonts w:asciiTheme="minorHAnsi" w:hAnsiTheme="minorHAnsi"/>
          <w:sz w:val="24"/>
          <w:szCs w:val="24"/>
        </w:rPr>
      </w:pPr>
    </w:p>
    <w:p w:rsidR="00270B6F" w:rsidRPr="00270B6F" w:rsidRDefault="00270B6F" w:rsidP="00557712">
      <w:pPr>
        <w:ind w:left="360"/>
        <w:rPr>
          <w:rFonts w:asciiTheme="minorHAnsi" w:hAnsiTheme="minorHAnsi"/>
          <w:sz w:val="24"/>
          <w:szCs w:val="24"/>
        </w:rPr>
      </w:pPr>
    </w:p>
    <w:p w:rsidR="00270B6F" w:rsidRPr="00270B6F" w:rsidRDefault="00270B6F" w:rsidP="00557712">
      <w:pPr>
        <w:ind w:left="360"/>
        <w:rPr>
          <w:rFonts w:asciiTheme="minorHAnsi" w:hAnsiTheme="minorHAnsi"/>
          <w:sz w:val="24"/>
          <w:szCs w:val="24"/>
        </w:rPr>
      </w:pPr>
    </w:p>
    <w:p w:rsidR="00270B6F" w:rsidRPr="00270B6F" w:rsidRDefault="00270B6F" w:rsidP="00557712">
      <w:pPr>
        <w:ind w:left="360"/>
        <w:rPr>
          <w:rFonts w:asciiTheme="minorHAnsi" w:hAnsiTheme="minorHAnsi"/>
          <w:sz w:val="24"/>
          <w:szCs w:val="24"/>
        </w:rPr>
      </w:pPr>
    </w:p>
    <w:p w:rsidR="00557712" w:rsidRPr="00270B6F" w:rsidRDefault="00557712" w:rsidP="00557712">
      <w:pPr>
        <w:ind w:left="360"/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>Distinti saluti.</w:t>
      </w:r>
    </w:p>
    <w:p w:rsidR="00557712" w:rsidRPr="00270B6F" w:rsidRDefault="00557712" w:rsidP="00557712">
      <w:pPr>
        <w:pStyle w:val="Paragrafoelenco"/>
        <w:rPr>
          <w:rFonts w:asciiTheme="minorHAnsi" w:hAnsiTheme="minorHAnsi"/>
          <w:sz w:val="24"/>
          <w:szCs w:val="24"/>
        </w:rPr>
      </w:pPr>
    </w:p>
    <w:p w:rsidR="00557712" w:rsidRPr="00270B6F" w:rsidRDefault="00557712" w:rsidP="00557712">
      <w:pPr>
        <w:pStyle w:val="Paragrafoelenco"/>
        <w:rPr>
          <w:rFonts w:asciiTheme="minorHAnsi" w:hAnsiTheme="minorHAnsi"/>
          <w:sz w:val="24"/>
          <w:szCs w:val="24"/>
        </w:rPr>
      </w:pPr>
    </w:p>
    <w:p w:rsidR="00557712" w:rsidRPr="00270B6F" w:rsidRDefault="00557712" w:rsidP="00557712">
      <w:pPr>
        <w:pStyle w:val="Paragrafoelenco"/>
        <w:rPr>
          <w:rFonts w:asciiTheme="minorHAnsi" w:hAnsiTheme="minorHAnsi"/>
          <w:sz w:val="24"/>
          <w:szCs w:val="24"/>
        </w:rPr>
      </w:pPr>
    </w:p>
    <w:p w:rsidR="00557712" w:rsidRPr="00270B6F" w:rsidRDefault="00557712" w:rsidP="00557712">
      <w:pPr>
        <w:pStyle w:val="Paragrafoelenco"/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  <w:t xml:space="preserve">IL DIRIGNETE SCOLASTICO </w:t>
      </w:r>
    </w:p>
    <w:p w:rsidR="00557712" w:rsidRPr="00270B6F" w:rsidRDefault="00557712" w:rsidP="00557712">
      <w:pPr>
        <w:pStyle w:val="Paragrafoelenco"/>
        <w:rPr>
          <w:rFonts w:asciiTheme="minorHAnsi" w:hAnsiTheme="minorHAnsi"/>
          <w:sz w:val="24"/>
          <w:szCs w:val="24"/>
        </w:rPr>
      </w:pP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</w:r>
      <w:r w:rsidRPr="00270B6F">
        <w:rPr>
          <w:rFonts w:asciiTheme="minorHAnsi" w:hAnsiTheme="minorHAnsi"/>
          <w:sz w:val="24"/>
          <w:szCs w:val="24"/>
        </w:rPr>
        <w:tab/>
        <w:t xml:space="preserve">        prof.ssa Ester IANNIS</w:t>
      </w:r>
    </w:p>
    <w:p w:rsidR="00557712" w:rsidRPr="00270B6F" w:rsidRDefault="00557712" w:rsidP="00557712">
      <w:pPr>
        <w:pStyle w:val="Paragrafoelenco"/>
        <w:rPr>
          <w:rFonts w:asciiTheme="minorHAnsi" w:hAnsiTheme="minorHAnsi"/>
          <w:sz w:val="24"/>
          <w:szCs w:val="24"/>
        </w:rPr>
      </w:pPr>
    </w:p>
    <w:p w:rsidR="00557712" w:rsidRPr="00270B6F" w:rsidRDefault="00557712" w:rsidP="00557712">
      <w:pPr>
        <w:pStyle w:val="Paragrafoelenco"/>
        <w:ind w:hanging="720"/>
        <w:rPr>
          <w:rFonts w:asciiTheme="minorHAnsi" w:hAnsiTheme="minorHAnsi"/>
          <w:sz w:val="24"/>
          <w:szCs w:val="24"/>
        </w:rPr>
      </w:pPr>
    </w:p>
    <w:p w:rsidR="00557712" w:rsidRPr="00E3690C" w:rsidRDefault="00557712" w:rsidP="00E3690C">
      <w:pPr>
        <w:rPr>
          <w:rFonts w:asciiTheme="minorHAnsi" w:hAnsiTheme="minorHAnsi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270B6F" w:rsidRDefault="00270B6F" w:rsidP="004045B5">
      <w:pPr>
        <w:rPr>
          <w:rFonts w:asciiTheme="minorHAnsi" w:hAnsiTheme="minorHAnsi"/>
          <w:sz w:val="16"/>
          <w:szCs w:val="16"/>
        </w:rPr>
      </w:pPr>
    </w:p>
    <w:p w:rsidR="004045B5" w:rsidRPr="00E3690C" w:rsidRDefault="004045B5" w:rsidP="004045B5">
      <w:pPr>
        <w:rPr>
          <w:rFonts w:asciiTheme="minorHAnsi" w:hAnsiTheme="minorHAnsi"/>
          <w:sz w:val="16"/>
          <w:szCs w:val="16"/>
        </w:rPr>
      </w:pPr>
      <w:r w:rsidRPr="00E3690C">
        <w:rPr>
          <w:rFonts w:asciiTheme="minorHAnsi" w:hAnsiTheme="minorHAnsi"/>
          <w:sz w:val="16"/>
          <w:szCs w:val="16"/>
        </w:rPr>
        <w:t>Segr.allievi Ass.te amm.va</w:t>
      </w:r>
    </w:p>
    <w:p w:rsidR="004045B5" w:rsidRPr="00E3690C" w:rsidRDefault="00EC655A" w:rsidP="00557712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Petito  Maria</w:t>
      </w:r>
    </w:p>
    <w:p w:rsidR="00E3690C" w:rsidRDefault="00E3690C" w:rsidP="00E3690C">
      <w:pPr>
        <w:pStyle w:val="Pidipagina"/>
        <w:pBdr>
          <w:top w:val="single" w:sz="4" w:space="10" w:color="auto"/>
        </w:pBdr>
        <w:tabs>
          <w:tab w:val="left" w:pos="1260"/>
          <w:tab w:val="left" w:pos="82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Codice Min. :</w:t>
      </w:r>
      <w:r>
        <w:rPr>
          <w:rFonts w:ascii="Arial" w:hAnsi="Arial" w:cs="Arial"/>
          <w:sz w:val="16"/>
          <w:szCs w:val="16"/>
        </w:rPr>
        <w:tab/>
        <w:t>UDTF01000A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tel</w:t>
      </w:r>
      <w:r>
        <w:rPr>
          <w:rFonts w:ascii="Arial" w:hAnsi="Arial" w:cs="Arial"/>
          <w:sz w:val="16"/>
          <w:szCs w:val="16"/>
        </w:rPr>
        <w:t>.    0432 46361</w:t>
      </w:r>
    </w:p>
    <w:p w:rsidR="00E3690C" w:rsidRDefault="00E3690C" w:rsidP="00E3690C">
      <w:pPr>
        <w:pStyle w:val="Pidipagina"/>
        <w:tabs>
          <w:tab w:val="clear" w:pos="9638"/>
          <w:tab w:val="left" w:pos="1260"/>
          <w:tab w:val="left" w:pos="82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Codice fiscale:</w:t>
      </w:r>
      <w:r>
        <w:rPr>
          <w:rFonts w:ascii="Arial" w:hAnsi="Arial" w:cs="Arial"/>
          <w:sz w:val="16"/>
          <w:szCs w:val="16"/>
        </w:rPr>
        <w:tab/>
        <w:t>C.F. e P.I. 00401740303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Email</w:t>
      </w:r>
      <w:r w:rsidR="00993D88">
        <w:rPr>
          <w:rFonts w:ascii="Arial" w:hAnsi="Arial" w:cs="Arial"/>
          <w:i/>
          <w:sz w:val="16"/>
          <w:szCs w:val="16"/>
        </w:rPr>
        <w:t>: UDIS01600T@istruzione.it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fax</w:t>
      </w:r>
      <w:r>
        <w:rPr>
          <w:rFonts w:ascii="Arial" w:hAnsi="Arial" w:cs="Arial"/>
          <w:sz w:val="16"/>
          <w:szCs w:val="16"/>
        </w:rPr>
        <w:t xml:space="preserve">    0432 545420</w:t>
      </w:r>
    </w:p>
    <w:p w:rsidR="00E3690C" w:rsidRDefault="00E3690C" w:rsidP="00E3690C">
      <w:pPr>
        <w:pStyle w:val="Pidipagina"/>
        <w:tabs>
          <w:tab w:val="clear" w:pos="9638"/>
          <w:tab w:val="left" w:pos="1260"/>
          <w:tab w:val="left" w:pos="82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Viale Leonardo da Vinci, 10</w:t>
      </w:r>
    </w:p>
    <w:p w:rsidR="00E3690C" w:rsidRDefault="00E3690C" w:rsidP="00E3690C">
      <w:pPr>
        <w:pStyle w:val="Pidipagina"/>
        <w:tabs>
          <w:tab w:val="clear" w:pos="9638"/>
          <w:tab w:val="left" w:pos="1260"/>
          <w:tab w:val="left" w:pos="82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33100 UDINE</w:t>
      </w:r>
    </w:p>
    <w:p w:rsidR="00E3690C" w:rsidRPr="004045B5" w:rsidRDefault="00E3690C" w:rsidP="00557712">
      <w:pPr>
        <w:rPr>
          <w:rFonts w:asciiTheme="minorHAnsi" w:hAnsiTheme="minorHAnsi"/>
        </w:rPr>
      </w:pPr>
    </w:p>
    <w:sectPr w:rsidR="00E3690C" w:rsidRPr="004045B5" w:rsidSect="00441D17">
      <w:footerReference w:type="default" r:id="rId10"/>
      <w:pgSz w:w="11906" w:h="16838" w:code="9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445" w:rsidRDefault="00B13445">
      <w:r>
        <w:separator/>
      </w:r>
    </w:p>
  </w:endnote>
  <w:endnote w:type="continuationSeparator" w:id="1">
    <w:p w:rsidR="00B13445" w:rsidRDefault="00B1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87" w:rsidRDefault="00610887">
    <w:pPr>
      <w:pStyle w:val="Pidipagina"/>
    </w:pPr>
    <w:r w:rsidRPr="00610887">
      <w:t>C:\Documents and Settings</w:t>
    </w:r>
    <w:r w:rsidR="00EC655A">
      <w:t>/Maria</w:t>
    </w:r>
    <w:r w:rsidRPr="00610887">
      <w:t xml:space="preserve"> </w:t>
    </w:r>
    <w:r w:rsidR="00EC655A">
      <w:t>Petito</w:t>
    </w:r>
    <w:r w:rsidRPr="00610887">
      <w:t>Desktop\</w:t>
    </w:r>
    <w:r w:rsidR="00EC655A">
      <w:t>maria</w:t>
    </w:r>
    <w:r w:rsidRPr="00610887">
      <w:t xml:space="preserve"> </w:t>
    </w:r>
    <w:r>
      <w:t xml:space="preserve"> </w:t>
    </w:r>
    <w:r w:rsidRPr="00610887">
      <w:t>11 12</w:t>
    </w:r>
    <w:r>
      <w:t>documents</w:t>
    </w:r>
    <w:r w:rsidR="004045B5">
      <w:t>\circolari</w:t>
    </w:r>
    <w:r>
      <w:t xml:space="preserve"> </w:t>
    </w:r>
  </w:p>
  <w:p w:rsidR="00940C07" w:rsidRDefault="00940C07">
    <w:pPr>
      <w:pStyle w:val="Pidipagina"/>
      <w:tabs>
        <w:tab w:val="clear" w:pos="9638"/>
        <w:tab w:val="left" w:pos="1260"/>
        <w:tab w:val="left" w:pos="828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445" w:rsidRDefault="00B13445">
      <w:r>
        <w:separator/>
      </w:r>
    </w:p>
  </w:footnote>
  <w:footnote w:type="continuationSeparator" w:id="1">
    <w:p w:rsidR="00B13445" w:rsidRDefault="00B13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FD6"/>
    <w:multiLevelType w:val="hybridMultilevel"/>
    <w:tmpl w:val="D298A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0EA9"/>
    <w:multiLevelType w:val="hybridMultilevel"/>
    <w:tmpl w:val="BE8A399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65E94"/>
    <w:multiLevelType w:val="hybridMultilevel"/>
    <w:tmpl w:val="32C64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D6309"/>
    <w:multiLevelType w:val="hybridMultilevel"/>
    <w:tmpl w:val="EC981C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63FF"/>
    <w:multiLevelType w:val="hybridMultilevel"/>
    <w:tmpl w:val="2CFC0E18"/>
    <w:lvl w:ilvl="0" w:tplc="9F423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337F1"/>
    <w:multiLevelType w:val="hybridMultilevel"/>
    <w:tmpl w:val="44200F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464F28"/>
    <w:multiLevelType w:val="hybridMultilevel"/>
    <w:tmpl w:val="E4202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71AAF"/>
    <w:multiLevelType w:val="hybridMultilevel"/>
    <w:tmpl w:val="B7409526"/>
    <w:lvl w:ilvl="0" w:tplc="0410000F">
      <w:start w:val="1"/>
      <w:numFmt w:val="decimal"/>
      <w:lvlText w:val="%1."/>
      <w:lvlJc w:val="left"/>
      <w:pPr>
        <w:ind w:left="752" w:hanging="360"/>
      </w:pPr>
    </w:lvl>
    <w:lvl w:ilvl="1" w:tplc="04100019" w:tentative="1">
      <w:start w:val="1"/>
      <w:numFmt w:val="lowerLetter"/>
      <w:lvlText w:val="%2."/>
      <w:lvlJc w:val="left"/>
      <w:pPr>
        <w:ind w:left="1472" w:hanging="360"/>
      </w:p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</w:lvl>
    <w:lvl w:ilvl="3" w:tplc="0410000F" w:tentative="1">
      <w:start w:val="1"/>
      <w:numFmt w:val="decimal"/>
      <w:lvlText w:val="%4."/>
      <w:lvlJc w:val="left"/>
      <w:pPr>
        <w:ind w:left="2912" w:hanging="360"/>
      </w:p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</w:lvl>
    <w:lvl w:ilvl="6" w:tplc="0410000F" w:tentative="1">
      <w:start w:val="1"/>
      <w:numFmt w:val="decimal"/>
      <w:lvlText w:val="%7."/>
      <w:lvlJc w:val="left"/>
      <w:pPr>
        <w:ind w:left="5072" w:hanging="360"/>
      </w:p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3AD5379F"/>
    <w:multiLevelType w:val="hybridMultilevel"/>
    <w:tmpl w:val="405A3D2A"/>
    <w:lvl w:ilvl="0" w:tplc="0410000F">
      <w:start w:val="1"/>
      <w:numFmt w:val="decimal"/>
      <w:lvlText w:val="%1."/>
      <w:lvlJc w:val="left"/>
      <w:pPr>
        <w:ind w:left="317" w:hanging="360"/>
      </w:pPr>
    </w:lvl>
    <w:lvl w:ilvl="1" w:tplc="04100019" w:tentative="1">
      <w:start w:val="1"/>
      <w:numFmt w:val="lowerLetter"/>
      <w:lvlText w:val="%2."/>
      <w:lvlJc w:val="left"/>
      <w:pPr>
        <w:ind w:left="1037" w:hanging="360"/>
      </w:pPr>
    </w:lvl>
    <w:lvl w:ilvl="2" w:tplc="0410001B" w:tentative="1">
      <w:start w:val="1"/>
      <w:numFmt w:val="lowerRoman"/>
      <w:lvlText w:val="%3."/>
      <w:lvlJc w:val="right"/>
      <w:pPr>
        <w:ind w:left="1757" w:hanging="180"/>
      </w:pPr>
    </w:lvl>
    <w:lvl w:ilvl="3" w:tplc="0410000F" w:tentative="1">
      <w:start w:val="1"/>
      <w:numFmt w:val="decimal"/>
      <w:lvlText w:val="%4."/>
      <w:lvlJc w:val="left"/>
      <w:pPr>
        <w:ind w:left="2477" w:hanging="360"/>
      </w:pPr>
    </w:lvl>
    <w:lvl w:ilvl="4" w:tplc="04100019" w:tentative="1">
      <w:start w:val="1"/>
      <w:numFmt w:val="lowerLetter"/>
      <w:lvlText w:val="%5."/>
      <w:lvlJc w:val="left"/>
      <w:pPr>
        <w:ind w:left="3197" w:hanging="360"/>
      </w:pPr>
    </w:lvl>
    <w:lvl w:ilvl="5" w:tplc="0410001B" w:tentative="1">
      <w:start w:val="1"/>
      <w:numFmt w:val="lowerRoman"/>
      <w:lvlText w:val="%6."/>
      <w:lvlJc w:val="right"/>
      <w:pPr>
        <w:ind w:left="3917" w:hanging="180"/>
      </w:pPr>
    </w:lvl>
    <w:lvl w:ilvl="6" w:tplc="0410000F" w:tentative="1">
      <w:start w:val="1"/>
      <w:numFmt w:val="decimal"/>
      <w:lvlText w:val="%7."/>
      <w:lvlJc w:val="left"/>
      <w:pPr>
        <w:ind w:left="4637" w:hanging="360"/>
      </w:pPr>
    </w:lvl>
    <w:lvl w:ilvl="7" w:tplc="04100019" w:tentative="1">
      <w:start w:val="1"/>
      <w:numFmt w:val="lowerLetter"/>
      <w:lvlText w:val="%8."/>
      <w:lvlJc w:val="left"/>
      <w:pPr>
        <w:ind w:left="5357" w:hanging="360"/>
      </w:pPr>
    </w:lvl>
    <w:lvl w:ilvl="8" w:tplc="0410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9">
    <w:nsid w:val="45DC5E81"/>
    <w:multiLevelType w:val="hybridMultilevel"/>
    <w:tmpl w:val="9B1E5D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1F7605"/>
    <w:multiLevelType w:val="hybridMultilevel"/>
    <w:tmpl w:val="D2DE19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2106"/>
    <w:multiLevelType w:val="hybridMultilevel"/>
    <w:tmpl w:val="3538115C"/>
    <w:lvl w:ilvl="0" w:tplc="0410000F">
      <w:start w:val="1"/>
      <w:numFmt w:val="decimal"/>
      <w:lvlText w:val="%1."/>
      <w:lvlJc w:val="left"/>
      <w:pPr>
        <w:ind w:left="317" w:hanging="360"/>
      </w:pPr>
    </w:lvl>
    <w:lvl w:ilvl="1" w:tplc="04100019" w:tentative="1">
      <w:start w:val="1"/>
      <w:numFmt w:val="lowerLetter"/>
      <w:lvlText w:val="%2."/>
      <w:lvlJc w:val="left"/>
      <w:pPr>
        <w:ind w:left="1037" w:hanging="360"/>
      </w:pPr>
    </w:lvl>
    <w:lvl w:ilvl="2" w:tplc="0410001B" w:tentative="1">
      <w:start w:val="1"/>
      <w:numFmt w:val="lowerRoman"/>
      <w:lvlText w:val="%3."/>
      <w:lvlJc w:val="right"/>
      <w:pPr>
        <w:ind w:left="1757" w:hanging="180"/>
      </w:pPr>
    </w:lvl>
    <w:lvl w:ilvl="3" w:tplc="0410000F" w:tentative="1">
      <w:start w:val="1"/>
      <w:numFmt w:val="decimal"/>
      <w:lvlText w:val="%4."/>
      <w:lvlJc w:val="left"/>
      <w:pPr>
        <w:ind w:left="2477" w:hanging="360"/>
      </w:pPr>
    </w:lvl>
    <w:lvl w:ilvl="4" w:tplc="04100019" w:tentative="1">
      <w:start w:val="1"/>
      <w:numFmt w:val="lowerLetter"/>
      <w:lvlText w:val="%5."/>
      <w:lvlJc w:val="left"/>
      <w:pPr>
        <w:ind w:left="3197" w:hanging="360"/>
      </w:pPr>
    </w:lvl>
    <w:lvl w:ilvl="5" w:tplc="0410001B" w:tentative="1">
      <w:start w:val="1"/>
      <w:numFmt w:val="lowerRoman"/>
      <w:lvlText w:val="%6."/>
      <w:lvlJc w:val="right"/>
      <w:pPr>
        <w:ind w:left="3917" w:hanging="180"/>
      </w:pPr>
    </w:lvl>
    <w:lvl w:ilvl="6" w:tplc="0410000F" w:tentative="1">
      <w:start w:val="1"/>
      <w:numFmt w:val="decimal"/>
      <w:lvlText w:val="%7."/>
      <w:lvlJc w:val="left"/>
      <w:pPr>
        <w:ind w:left="4637" w:hanging="360"/>
      </w:pPr>
    </w:lvl>
    <w:lvl w:ilvl="7" w:tplc="04100019" w:tentative="1">
      <w:start w:val="1"/>
      <w:numFmt w:val="lowerLetter"/>
      <w:lvlText w:val="%8."/>
      <w:lvlJc w:val="left"/>
      <w:pPr>
        <w:ind w:left="5357" w:hanging="360"/>
      </w:pPr>
    </w:lvl>
    <w:lvl w:ilvl="8" w:tplc="0410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2">
    <w:nsid w:val="584062C0"/>
    <w:multiLevelType w:val="hybridMultilevel"/>
    <w:tmpl w:val="6094A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1471C"/>
    <w:multiLevelType w:val="hybridMultilevel"/>
    <w:tmpl w:val="8FD2DD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7B36B2"/>
    <w:multiLevelType w:val="hybridMultilevel"/>
    <w:tmpl w:val="FDD0E010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575A2D"/>
    <w:multiLevelType w:val="hybridMultilevel"/>
    <w:tmpl w:val="870C4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016960"/>
    <w:multiLevelType w:val="hybridMultilevel"/>
    <w:tmpl w:val="C0365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4392D"/>
    <w:multiLevelType w:val="hybridMultilevel"/>
    <w:tmpl w:val="102260B4"/>
    <w:lvl w:ilvl="0" w:tplc="BE6A83F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064C3B"/>
    <w:multiLevelType w:val="hybridMultilevel"/>
    <w:tmpl w:val="5DF60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25462"/>
    <w:multiLevelType w:val="hybridMultilevel"/>
    <w:tmpl w:val="E4202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6"/>
  </w:num>
  <w:num w:numId="5">
    <w:abstractNumId w:val="3"/>
  </w:num>
  <w:num w:numId="6">
    <w:abstractNumId w:val="10"/>
  </w:num>
  <w:num w:numId="7">
    <w:abstractNumId w:val="15"/>
  </w:num>
  <w:num w:numId="8">
    <w:abstractNumId w:val="14"/>
  </w:num>
  <w:num w:numId="9">
    <w:abstractNumId w:val="0"/>
  </w:num>
  <w:num w:numId="10">
    <w:abstractNumId w:val="7"/>
  </w:num>
  <w:num w:numId="11">
    <w:abstractNumId w:val="18"/>
  </w:num>
  <w:num w:numId="12">
    <w:abstractNumId w:val="1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12"/>
  </w:num>
  <w:num w:numId="18">
    <w:abstractNumId w:val="1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A3D"/>
    <w:rsid w:val="000306E2"/>
    <w:rsid w:val="0003542D"/>
    <w:rsid w:val="00036236"/>
    <w:rsid w:val="00044846"/>
    <w:rsid w:val="00047D95"/>
    <w:rsid w:val="00052BFB"/>
    <w:rsid w:val="000F24A3"/>
    <w:rsid w:val="000F4F81"/>
    <w:rsid w:val="00111AAC"/>
    <w:rsid w:val="00116DFA"/>
    <w:rsid w:val="001234A4"/>
    <w:rsid w:val="00163272"/>
    <w:rsid w:val="001B15C4"/>
    <w:rsid w:val="001B1A27"/>
    <w:rsid w:val="001B2E8A"/>
    <w:rsid w:val="001B41F4"/>
    <w:rsid w:val="001C1477"/>
    <w:rsid w:val="00240127"/>
    <w:rsid w:val="00240CC3"/>
    <w:rsid w:val="00243FE0"/>
    <w:rsid w:val="002559FB"/>
    <w:rsid w:val="002560D6"/>
    <w:rsid w:val="00267487"/>
    <w:rsid w:val="00270B6F"/>
    <w:rsid w:val="00286C5C"/>
    <w:rsid w:val="002B2828"/>
    <w:rsid w:val="002D30F0"/>
    <w:rsid w:val="002F0F16"/>
    <w:rsid w:val="00323086"/>
    <w:rsid w:val="003542AD"/>
    <w:rsid w:val="00365C0D"/>
    <w:rsid w:val="00367DC8"/>
    <w:rsid w:val="003712C9"/>
    <w:rsid w:val="00397D9E"/>
    <w:rsid w:val="003A2D53"/>
    <w:rsid w:val="003A53F1"/>
    <w:rsid w:val="003E55C0"/>
    <w:rsid w:val="003F5BD8"/>
    <w:rsid w:val="004045B5"/>
    <w:rsid w:val="004066B3"/>
    <w:rsid w:val="004315B8"/>
    <w:rsid w:val="0043175C"/>
    <w:rsid w:val="00440D19"/>
    <w:rsid w:val="00441D17"/>
    <w:rsid w:val="004465C0"/>
    <w:rsid w:val="00451249"/>
    <w:rsid w:val="0045245A"/>
    <w:rsid w:val="0045708D"/>
    <w:rsid w:val="004647B7"/>
    <w:rsid w:val="00491A58"/>
    <w:rsid w:val="004C7125"/>
    <w:rsid w:val="004E4C85"/>
    <w:rsid w:val="004F7A48"/>
    <w:rsid w:val="005077AC"/>
    <w:rsid w:val="005331F3"/>
    <w:rsid w:val="00557712"/>
    <w:rsid w:val="00557C9D"/>
    <w:rsid w:val="00576FE0"/>
    <w:rsid w:val="00590208"/>
    <w:rsid w:val="005C4F9F"/>
    <w:rsid w:val="005D2881"/>
    <w:rsid w:val="00610887"/>
    <w:rsid w:val="00652669"/>
    <w:rsid w:val="00687558"/>
    <w:rsid w:val="006B4DCB"/>
    <w:rsid w:val="006C5670"/>
    <w:rsid w:val="006C576B"/>
    <w:rsid w:val="007230F3"/>
    <w:rsid w:val="0073126A"/>
    <w:rsid w:val="007542F1"/>
    <w:rsid w:val="007717A5"/>
    <w:rsid w:val="00774A9E"/>
    <w:rsid w:val="007E464D"/>
    <w:rsid w:val="007E4BC4"/>
    <w:rsid w:val="007E5021"/>
    <w:rsid w:val="007F39EF"/>
    <w:rsid w:val="00800545"/>
    <w:rsid w:val="00801006"/>
    <w:rsid w:val="008077BD"/>
    <w:rsid w:val="0081533F"/>
    <w:rsid w:val="00816DC6"/>
    <w:rsid w:val="00822AE6"/>
    <w:rsid w:val="0082657E"/>
    <w:rsid w:val="00840F50"/>
    <w:rsid w:val="00844195"/>
    <w:rsid w:val="00854556"/>
    <w:rsid w:val="0087174A"/>
    <w:rsid w:val="00886151"/>
    <w:rsid w:val="008A0D62"/>
    <w:rsid w:val="008E0366"/>
    <w:rsid w:val="008E33A4"/>
    <w:rsid w:val="00906A9C"/>
    <w:rsid w:val="0093404B"/>
    <w:rsid w:val="0093767B"/>
    <w:rsid w:val="00940C07"/>
    <w:rsid w:val="009463E2"/>
    <w:rsid w:val="00947087"/>
    <w:rsid w:val="00947488"/>
    <w:rsid w:val="009568E0"/>
    <w:rsid w:val="009627C2"/>
    <w:rsid w:val="00981F23"/>
    <w:rsid w:val="00993D88"/>
    <w:rsid w:val="009A3306"/>
    <w:rsid w:val="009B22F1"/>
    <w:rsid w:val="009B6046"/>
    <w:rsid w:val="009C46C2"/>
    <w:rsid w:val="009D639D"/>
    <w:rsid w:val="009D7616"/>
    <w:rsid w:val="009E4E47"/>
    <w:rsid w:val="009E510A"/>
    <w:rsid w:val="00A02398"/>
    <w:rsid w:val="00A14849"/>
    <w:rsid w:val="00A15519"/>
    <w:rsid w:val="00A24112"/>
    <w:rsid w:val="00A31676"/>
    <w:rsid w:val="00A4353A"/>
    <w:rsid w:val="00A622D3"/>
    <w:rsid w:val="00A66C84"/>
    <w:rsid w:val="00AA56BC"/>
    <w:rsid w:val="00AB137C"/>
    <w:rsid w:val="00AE76B9"/>
    <w:rsid w:val="00B13445"/>
    <w:rsid w:val="00B731C9"/>
    <w:rsid w:val="00B73791"/>
    <w:rsid w:val="00BA4D11"/>
    <w:rsid w:val="00BD568D"/>
    <w:rsid w:val="00C17DAB"/>
    <w:rsid w:val="00C23072"/>
    <w:rsid w:val="00C40A96"/>
    <w:rsid w:val="00C53B4B"/>
    <w:rsid w:val="00C61C74"/>
    <w:rsid w:val="00C76A3D"/>
    <w:rsid w:val="00C94CBC"/>
    <w:rsid w:val="00D02717"/>
    <w:rsid w:val="00D16641"/>
    <w:rsid w:val="00D205E9"/>
    <w:rsid w:val="00D265CE"/>
    <w:rsid w:val="00D339C1"/>
    <w:rsid w:val="00D377EE"/>
    <w:rsid w:val="00D40C30"/>
    <w:rsid w:val="00D50524"/>
    <w:rsid w:val="00D6076A"/>
    <w:rsid w:val="00D616FA"/>
    <w:rsid w:val="00D66185"/>
    <w:rsid w:val="00D82049"/>
    <w:rsid w:val="00D834CC"/>
    <w:rsid w:val="00DA4625"/>
    <w:rsid w:val="00DB4C8D"/>
    <w:rsid w:val="00DB6F52"/>
    <w:rsid w:val="00DF1200"/>
    <w:rsid w:val="00E0173D"/>
    <w:rsid w:val="00E17125"/>
    <w:rsid w:val="00E26BE1"/>
    <w:rsid w:val="00E34DCF"/>
    <w:rsid w:val="00E3690C"/>
    <w:rsid w:val="00E3707C"/>
    <w:rsid w:val="00E413A8"/>
    <w:rsid w:val="00E44E5D"/>
    <w:rsid w:val="00E71F7B"/>
    <w:rsid w:val="00E838D9"/>
    <w:rsid w:val="00E87EE4"/>
    <w:rsid w:val="00EB6FA3"/>
    <w:rsid w:val="00EC388A"/>
    <w:rsid w:val="00EC655A"/>
    <w:rsid w:val="00ED69D0"/>
    <w:rsid w:val="00EE4FBB"/>
    <w:rsid w:val="00F240DD"/>
    <w:rsid w:val="00F469A3"/>
    <w:rsid w:val="00F476D5"/>
    <w:rsid w:val="00F81B29"/>
    <w:rsid w:val="00F97A5C"/>
    <w:rsid w:val="00FA7A75"/>
    <w:rsid w:val="00FC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56BC"/>
  </w:style>
  <w:style w:type="paragraph" w:styleId="Titolo2">
    <w:name w:val="heading 2"/>
    <w:basedOn w:val="Normale"/>
    <w:next w:val="Normale"/>
    <w:qFormat/>
    <w:rsid w:val="007E464D"/>
    <w:pPr>
      <w:keepNext/>
      <w:outlineLvl w:val="1"/>
    </w:pPr>
    <w:rPr>
      <w:rFonts w:ascii="Tahoma" w:hAnsi="Tahoma" w:cs="Tahoma"/>
      <w:sz w:val="28"/>
    </w:rPr>
  </w:style>
  <w:style w:type="paragraph" w:styleId="Titolo3">
    <w:name w:val="heading 3"/>
    <w:basedOn w:val="Normale"/>
    <w:next w:val="Normale"/>
    <w:qFormat/>
    <w:rsid w:val="007E464D"/>
    <w:pPr>
      <w:keepNext/>
      <w:jc w:val="center"/>
      <w:outlineLvl w:val="2"/>
    </w:pPr>
    <w:rPr>
      <w:rFonts w:ascii="Tahoma" w:hAnsi="Tahoma" w:cs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6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A56B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A56BC"/>
    <w:rPr>
      <w:color w:val="0000FF"/>
      <w:u w:val="single"/>
    </w:rPr>
  </w:style>
  <w:style w:type="paragraph" w:customStyle="1" w:styleId="Normale0">
    <w:name w:val="[Normale]"/>
    <w:rsid w:val="009B60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rsid w:val="00DA46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230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230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30F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61088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10887"/>
  </w:style>
  <w:style w:type="character" w:styleId="Rimandonotaapidipagina">
    <w:name w:val="footnote reference"/>
    <w:basedOn w:val="Carpredefinitoparagrafo"/>
    <w:rsid w:val="00610887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610887"/>
  </w:style>
  <w:style w:type="character" w:customStyle="1" w:styleId="TestonotadichiusuraCarattere">
    <w:name w:val="Testo nota di chiusura Carattere"/>
    <w:basedOn w:val="Carpredefinitoparagrafo"/>
    <w:link w:val="Testonotadichiusura"/>
    <w:rsid w:val="00610887"/>
  </w:style>
  <w:style w:type="character" w:styleId="Rimandonotadichiusura">
    <w:name w:val="endnote reference"/>
    <w:basedOn w:val="Carpredefinitoparagrafo"/>
    <w:rsid w:val="0061088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887"/>
  </w:style>
  <w:style w:type="paragraph" w:styleId="Nessunaspaziatura">
    <w:name w:val="No Spacing"/>
    <w:link w:val="NessunaspaziaturaCarattere"/>
    <w:uiPriority w:val="1"/>
    <w:qFormat/>
    <w:rsid w:val="0061088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1088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ta%20intestata%20200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8EC3-8D00-478A-868B-8722E157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2009</Template>
  <TotalTime>119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ITI "A. Malignani"</Company>
  <LinksUpToDate>false</LinksUpToDate>
  <CharactersWithSpaces>735</CharactersWithSpaces>
  <SharedDoc>false</SharedDoc>
  <HLinks>
    <vt:vector size="6" baseType="variant">
      <vt:variant>
        <vt:i4>7208983</vt:i4>
      </vt:variant>
      <vt:variant>
        <vt:i4>0</vt:i4>
      </vt:variant>
      <vt:variant>
        <vt:i4>0</vt:i4>
      </vt:variant>
      <vt:variant>
        <vt:i4>5</vt:i4>
      </vt:variant>
      <vt:variant>
        <vt:lpwstr>mailto:arturo@malignani.ud.it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 Ivone</dc:creator>
  <cp:keywords/>
  <dc:description/>
  <cp:lastModifiedBy>Teresa Acquafredda</cp:lastModifiedBy>
  <cp:revision>13</cp:revision>
  <cp:lastPrinted>2012-04-28T09:50:00Z</cp:lastPrinted>
  <dcterms:created xsi:type="dcterms:W3CDTF">2012-01-14T07:07:00Z</dcterms:created>
  <dcterms:modified xsi:type="dcterms:W3CDTF">2012-04-28T09:58:00Z</dcterms:modified>
</cp:coreProperties>
</file>